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8E" w:rsidRPr="00C46053" w:rsidRDefault="0010148E" w:rsidP="002B7A48">
      <w:pPr>
        <w:spacing w:after="0"/>
        <w:rPr>
          <w:rFonts w:ascii="Times New Roman" w:hAnsi="Times New Roman"/>
          <w:sz w:val="24"/>
          <w:szCs w:val="24"/>
        </w:rPr>
      </w:pPr>
    </w:p>
    <w:p w:rsidR="0010148E" w:rsidRDefault="0010148E" w:rsidP="00BB637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0148E" w:rsidRPr="00C46053" w:rsidRDefault="0010148E" w:rsidP="00BB6371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46053">
        <w:rPr>
          <w:rFonts w:ascii="Times New Roman" w:hAnsi="Times New Roman"/>
          <w:b/>
          <w:sz w:val="24"/>
          <w:szCs w:val="24"/>
        </w:rPr>
        <w:t>Курение в нетрезвом состоянии - причина пожаров!</w:t>
      </w:r>
    </w:p>
    <w:p w:rsidR="0010148E" w:rsidRPr="00C46053" w:rsidRDefault="0010148E" w:rsidP="00E96F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158.75pt;margin-top:0;width:198.75pt;height:156pt;z-index:251658240;visibility:visible;mso-position-horizontal:right;mso-position-horizontal-relative:margin;mso-position-vertical:center;mso-position-vertical-relative:margin">
            <v:imagedata r:id="rId4" o:title=""/>
            <w10:wrap type="square" anchorx="margin" anchory="margin"/>
          </v:shape>
        </w:pict>
      </w:r>
      <w:r w:rsidRPr="00C46053">
        <w:rPr>
          <w:rFonts w:ascii="Times New Roman" w:hAnsi="Times New Roman"/>
          <w:sz w:val="24"/>
          <w:szCs w:val="24"/>
        </w:rPr>
        <w:t xml:space="preserve">Анализ пожаров по причине неосторожного курения показывает, что виновниками большинства из них являются сами жильцы, которые иногда пренебрегают элементарными требованиями пожарной безопасности. А нередко неосторожность переходит в небрежность: неосторожное обращение с огнем при курении. </w:t>
      </w:r>
    </w:p>
    <w:p w:rsidR="0010148E" w:rsidRPr="00C46053" w:rsidRDefault="0010148E" w:rsidP="00BB63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46053">
        <w:rPr>
          <w:rFonts w:ascii="Times New Roman" w:hAnsi="Times New Roman"/>
          <w:sz w:val="24"/>
          <w:szCs w:val="24"/>
        </w:rPr>
        <w:t xml:space="preserve"> </w:t>
      </w:r>
      <w:r w:rsidRPr="00C46053">
        <w:rPr>
          <w:rFonts w:ascii="Times New Roman" w:hAnsi="Times New Roman"/>
          <w:sz w:val="24"/>
          <w:szCs w:val="24"/>
        </w:rPr>
        <w:tab/>
        <w:t xml:space="preserve">Курящих людей у нас много, отсюда и велика вероятность возникновения пожаров.      Еще можно наблюдать, как отдельные люди, прикуривая, бросают спички и окурки на деревянные предметы, вблизи вещей, способных воспламениться при малейшем соприкосновении с огнем.  Очень опасно курить лежа, особенно в нетрезвом состоянии. Пьянство разлагающе действует на личность человека, приносит моральный и материальный ущерб окружающим, всему обществу в целом.   К сожалению, не редки пожары, возникающие по небрежности при злоупотреблении спиртными напитками. </w:t>
      </w:r>
    </w:p>
    <w:p w:rsidR="0010148E" w:rsidRPr="00C46053" w:rsidRDefault="0010148E" w:rsidP="00BB63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053">
        <w:rPr>
          <w:rFonts w:ascii="Times New Roman" w:hAnsi="Times New Roman"/>
          <w:sz w:val="24"/>
          <w:szCs w:val="24"/>
        </w:rPr>
        <w:t>Уважаемые КУРИЛЬЩИКИ, напоминаем вам о соблюдении элементарных мер предосторожности с сигаретами. Сигарета маленькая, но очень опасная, а в руках пьяного человека она вдвойне опасна и может причинить много бед, как самому пьяному курильщику, так и тем, кто с ним окажется рядом. Только соблюдение требований пожарной безопасности поможет Вам избежать непоправимых ошибок, уберечь своё имущество, жильё и спасти жизнь! Ведь иногда они тлеют долго и могут стать причиной пожара.  Курящим людям рекомендуется приобрести большие глубокие пепельницы и регулярно их очищать, чтобы не случилось беды. Можно заменить пепельницы стеклянными банками.  Прежде чем выбросить содержимое пепельниц в мусорное ведро, обязательно окончательно затушите окурки водой. Не допускайте курения в квартире, а тем более в постели или сидя на диване или в кресле, особенно после употребления алкоголя; Следите, чтобы пепел не попал на горючие вещи или пол, тщательно тушите окурки.</w:t>
      </w:r>
    </w:p>
    <w:p w:rsidR="0010148E" w:rsidRPr="00C46053" w:rsidRDefault="0010148E" w:rsidP="00BB637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46053">
        <w:rPr>
          <w:rFonts w:ascii="Times New Roman" w:hAnsi="Times New Roman"/>
          <w:sz w:val="24"/>
          <w:szCs w:val="24"/>
        </w:rPr>
        <w:t xml:space="preserve">Помните о том, что курение в постели, особенно, в нетрезвом состоянии, зачастую заканчивается плачевно. </w:t>
      </w:r>
    </w:p>
    <w:p w:rsidR="0010148E" w:rsidRPr="00C46053" w:rsidRDefault="0010148E" w:rsidP="00C460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6053">
        <w:rPr>
          <w:rFonts w:ascii="Times New Roman" w:hAnsi="Times New Roman"/>
          <w:b/>
          <w:sz w:val="24"/>
          <w:szCs w:val="24"/>
        </w:rPr>
        <w:t>Огонь не прощает беспечности!!!</w:t>
      </w:r>
    </w:p>
    <w:p w:rsidR="0010148E" w:rsidRPr="00C46053" w:rsidRDefault="0010148E" w:rsidP="00C460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46053">
        <w:rPr>
          <w:rFonts w:ascii="Times New Roman" w:hAnsi="Times New Roman"/>
          <w:b/>
          <w:sz w:val="24"/>
          <w:szCs w:val="24"/>
        </w:rPr>
        <w:t>Если же случилась беда - немедленно звоните по телефону «101»!</w:t>
      </w:r>
    </w:p>
    <w:p w:rsidR="0010148E" w:rsidRPr="00C46053" w:rsidRDefault="0010148E" w:rsidP="003F2E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148E" w:rsidRPr="00C46053" w:rsidRDefault="0010148E" w:rsidP="009702C9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46053">
        <w:rPr>
          <w:rFonts w:ascii="Times New Roman" w:hAnsi="Times New Roman"/>
          <w:b/>
          <w:sz w:val="24"/>
          <w:szCs w:val="24"/>
        </w:rPr>
        <w:t xml:space="preserve">Группа противопожарной профилактики ПЧ №101, </w:t>
      </w:r>
    </w:p>
    <w:p w:rsidR="0010148E" w:rsidRPr="00C46053" w:rsidRDefault="0010148E" w:rsidP="00C4605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46053">
        <w:rPr>
          <w:rFonts w:ascii="Times New Roman" w:hAnsi="Times New Roman"/>
          <w:b/>
          <w:sz w:val="24"/>
          <w:szCs w:val="24"/>
        </w:rPr>
        <w:t>ОНДПР г. Черногорск, г. Сорск и Усть-Абаканского район</w:t>
      </w:r>
    </w:p>
    <w:p w:rsidR="0010148E" w:rsidRDefault="0010148E" w:rsidP="00C460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148E" w:rsidRDefault="0010148E" w:rsidP="00C460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0148E" w:rsidRPr="00C46053" w:rsidRDefault="0010148E" w:rsidP="00C460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0148E" w:rsidRPr="00C46053" w:rsidSect="0028231B">
      <w:pgSz w:w="11906" w:h="16838"/>
      <w:pgMar w:top="142" w:right="567" w:bottom="28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0B5"/>
    <w:rsid w:val="00002B1D"/>
    <w:rsid w:val="00003351"/>
    <w:rsid w:val="00007100"/>
    <w:rsid w:val="00035810"/>
    <w:rsid w:val="000358F5"/>
    <w:rsid w:val="0003593E"/>
    <w:rsid w:val="00063C0C"/>
    <w:rsid w:val="00077823"/>
    <w:rsid w:val="00090606"/>
    <w:rsid w:val="00093438"/>
    <w:rsid w:val="000C7457"/>
    <w:rsid w:val="000D1E97"/>
    <w:rsid w:val="000D3055"/>
    <w:rsid w:val="000E4612"/>
    <w:rsid w:val="000F40B5"/>
    <w:rsid w:val="00100F4E"/>
    <w:rsid w:val="0010148E"/>
    <w:rsid w:val="00134ACB"/>
    <w:rsid w:val="001470BC"/>
    <w:rsid w:val="00182691"/>
    <w:rsid w:val="0019110A"/>
    <w:rsid w:val="00192AEC"/>
    <w:rsid w:val="00196055"/>
    <w:rsid w:val="001B1C92"/>
    <w:rsid w:val="001D15BC"/>
    <w:rsid w:val="001E2CD5"/>
    <w:rsid w:val="0028231B"/>
    <w:rsid w:val="00296DAF"/>
    <w:rsid w:val="002B7A48"/>
    <w:rsid w:val="002E51D2"/>
    <w:rsid w:val="002F0A61"/>
    <w:rsid w:val="002F553E"/>
    <w:rsid w:val="00312BAD"/>
    <w:rsid w:val="0031358C"/>
    <w:rsid w:val="00321952"/>
    <w:rsid w:val="0032357D"/>
    <w:rsid w:val="00351018"/>
    <w:rsid w:val="003764E4"/>
    <w:rsid w:val="003C2322"/>
    <w:rsid w:val="003D0C77"/>
    <w:rsid w:val="003F008B"/>
    <w:rsid w:val="003F2E3F"/>
    <w:rsid w:val="004A45A7"/>
    <w:rsid w:val="004B5A52"/>
    <w:rsid w:val="004F5F93"/>
    <w:rsid w:val="00501040"/>
    <w:rsid w:val="00554512"/>
    <w:rsid w:val="00573F59"/>
    <w:rsid w:val="00574AD6"/>
    <w:rsid w:val="005A1683"/>
    <w:rsid w:val="005C3528"/>
    <w:rsid w:val="005D0330"/>
    <w:rsid w:val="005F42B5"/>
    <w:rsid w:val="005F5BA8"/>
    <w:rsid w:val="006021D1"/>
    <w:rsid w:val="00625B0C"/>
    <w:rsid w:val="00636B87"/>
    <w:rsid w:val="00647E3B"/>
    <w:rsid w:val="0066392E"/>
    <w:rsid w:val="006673ED"/>
    <w:rsid w:val="00684FAB"/>
    <w:rsid w:val="00685218"/>
    <w:rsid w:val="006938E5"/>
    <w:rsid w:val="006A3D71"/>
    <w:rsid w:val="006F26C0"/>
    <w:rsid w:val="006F42C3"/>
    <w:rsid w:val="00780622"/>
    <w:rsid w:val="00780CCC"/>
    <w:rsid w:val="00791E3F"/>
    <w:rsid w:val="00793053"/>
    <w:rsid w:val="00795DD9"/>
    <w:rsid w:val="007C1E98"/>
    <w:rsid w:val="007D1741"/>
    <w:rsid w:val="007D550B"/>
    <w:rsid w:val="007D6298"/>
    <w:rsid w:val="0080102E"/>
    <w:rsid w:val="0080345F"/>
    <w:rsid w:val="00842646"/>
    <w:rsid w:val="008705FA"/>
    <w:rsid w:val="0087282B"/>
    <w:rsid w:val="00885A16"/>
    <w:rsid w:val="008A4B96"/>
    <w:rsid w:val="008B4964"/>
    <w:rsid w:val="008C50DF"/>
    <w:rsid w:val="008E1578"/>
    <w:rsid w:val="008E5E4D"/>
    <w:rsid w:val="009122B6"/>
    <w:rsid w:val="009310F2"/>
    <w:rsid w:val="00942A48"/>
    <w:rsid w:val="009702C9"/>
    <w:rsid w:val="00977319"/>
    <w:rsid w:val="0098638F"/>
    <w:rsid w:val="00987FAB"/>
    <w:rsid w:val="009A375F"/>
    <w:rsid w:val="009C5250"/>
    <w:rsid w:val="009C5958"/>
    <w:rsid w:val="009E3872"/>
    <w:rsid w:val="00A0547F"/>
    <w:rsid w:val="00A403F1"/>
    <w:rsid w:val="00A523D9"/>
    <w:rsid w:val="00A546CA"/>
    <w:rsid w:val="00A71874"/>
    <w:rsid w:val="00A768D3"/>
    <w:rsid w:val="00A77C86"/>
    <w:rsid w:val="00A95275"/>
    <w:rsid w:val="00AA72BE"/>
    <w:rsid w:val="00AB415E"/>
    <w:rsid w:val="00AB50F4"/>
    <w:rsid w:val="00AE304D"/>
    <w:rsid w:val="00AF2A2C"/>
    <w:rsid w:val="00B16E57"/>
    <w:rsid w:val="00B25E47"/>
    <w:rsid w:val="00B33FA2"/>
    <w:rsid w:val="00B46A2F"/>
    <w:rsid w:val="00B51CE9"/>
    <w:rsid w:val="00B70A55"/>
    <w:rsid w:val="00B9124C"/>
    <w:rsid w:val="00BB6371"/>
    <w:rsid w:val="00BC180D"/>
    <w:rsid w:val="00BE4068"/>
    <w:rsid w:val="00C030E1"/>
    <w:rsid w:val="00C22935"/>
    <w:rsid w:val="00C46053"/>
    <w:rsid w:val="00C54519"/>
    <w:rsid w:val="00C6691C"/>
    <w:rsid w:val="00C75630"/>
    <w:rsid w:val="00C759C9"/>
    <w:rsid w:val="00C84B0F"/>
    <w:rsid w:val="00C87DA1"/>
    <w:rsid w:val="00C97D31"/>
    <w:rsid w:val="00CA0A2B"/>
    <w:rsid w:val="00CB619D"/>
    <w:rsid w:val="00CD72E8"/>
    <w:rsid w:val="00D102DD"/>
    <w:rsid w:val="00D1230D"/>
    <w:rsid w:val="00D321B0"/>
    <w:rsid w:val="00D5283A"/>
    <w:rsid w:val="00D579BD"/>
    <w:rsid w:val="00D748CE"/>
    <w:rsid w:val="00DD20DB"/>
    <w:rsid w:val="00DD763C"/>
    <w:rsid w:val="00DE5FC3"/>
    <w:rsid w:val="00DF4690"/>
    <w:rsid w:val="00E34444"/>
    <w:rsid w:val="00E476D8"/>
    <w:rsid w:val="00E74FA0"/>
    <w:rsid w:val="00E96FF7"/>
    <w:rsid w:val="00EC3125"/>
    <w:rsid w:val="00EC4C41"/>
    <w:rsid w:val="00EF439C"/>
    <w:rsid w:val="00F02E14"/>
    <w:rsid w:val="00F47357"/>
    <w:rsid w:val="00F62627"/>
    <w:rsid w:val="00F672DB"/>
    <w:rsid w:val="00F879FA"/>
    <w:rsid w:val="00F93C21"/>
    <w:rsid w:val="00FA28C1"/>
    <w:rsid w:val="00FA5EB9"/>
    <w:rsid w:val="00FC37EC"/>
    <w:rsid w:val="00FC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bullet2gif">
    <w:name w:val="msonormalbullet2.gif"/>
    <w:basedOn w:val="Normal"/>
    <w:uiPriority w:val="99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Normal"/>
    <w:uiPriority w:val="99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Normal"/>
    <w:uiPriority w:val="99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Normal"/>
    <w:uiPriority w:val="99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Normal"/>
    <w:uiPriority w:val="99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Normal"/>
    <w:uiPriority w:val="99"/>
    <w:rsid w:val="000F4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321</Words>
  <Characters>1834</Characters>
  <Application>Microsoft Office Outlook</Application>
  <DocSecurity>0</DocSecurity>
  <Lines>0</Lines>
  <Paragraphs>0</Paragraphs>
  <ScaleCrop>false</ScaleCrop>
  <Company>ops10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2018-12-14T01:53:00Z</cp:lastPrinted>
  <dcterms:created xsi:type="dcterms:W3CDTF">2018-12-14T02:03:00Z</dcterms:created>
  <dcterms:modified xsi:type="dcterms:W3CDTF">2018-12-14T02:10:00Z</dcterms:modified>
</cp:coreProperties>
</file>