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прокуратуре Усть-Абаканского района</w:t>
      </w:r>
    </w:p>
    <w:p>
      <w:pPr>
        <w:pStyle w:val="NoSpacing"/>
        <w:tabs>
          <w:tab w:val="left" w:pos="1440" w:leader="none"/>
          <w:tab w:val="center" w:pos="5037" w:leader="none"/>
        </w:tabs>
        <w:ind w:left="708" w:firstLine="12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организована «прямая линия» по вопросам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21 июня 2019 года с 10 до 11 часов в прокуратуре Усть-Абаканского района будет работать «прямая линия» по тел. (8-39032) 2-16-49, в городе Сорске (8-39033) 2-42-77 по вопросам противодействи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коррупции.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«прямую линию» каждый гражданин может сообщить информацию о неисполнении (недобросовестном исполнении) служебных обязанностей государственными и муниципальными служащими, нарушениях требований к служебному поведению и случаях конфликта интересов, превышения служебных полномочий, фактов вымогательства со стороны должностных лиц, необоснованных запретах и ограничениях.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Конфиденциальный характер обеспечивается каждой информации.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8"/>
          <w:szCs w:val="28"/>
        </w:rPr>
        <w:t>Прокуратура Усть-Абаканского района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494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3656d5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Application>LibreOffice/6.0.2.1$Windows_X86_64 LibreOffice_project/f7f06a8f319e4b62f9bc5095aa112a65d2f3ac89</Application>
  <Pages>1</Pages>
  <Words>89</Words>
  <Characters>687</Characters>
  <CharactersWithSpaces>777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2019-06-14T07:58:00Z</dcterms:created>
  <dc:creator>User</dc:creator>
  <dc:description/>
  <dc:language>ru-RU</dc:language>
  <cp:lastModifiedBy/>
  <dcterms:modified xsi:type="dcterms:W3CDTF">2019-06-20T15:54:46Z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